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6C" w:rsidRDefault="00B6066C" w:rsidP="002E3A88">
      <w:pPr>
        <w:snapToGrid w:val="0"/>
        <w:ind w:leftChars="-5" w:left="4" w:hangingChars="5" w:hanging="14"/>
        <w:jc w:val="left"/>
        <w:rPr>
          <w:rFonts w:ascii="楷体_GB2312" w:eastAsia="楷体_GB2312"/>
          <w:b/>
          <w:sz w:val="28"/>
        </w:rPr>
      </w:pPr>
      <w:bookmarkStart w:id="0" w:name="_GoBack"/>
      <w:bookmarkEnd w:id="0"/>
    </w:p>
    <w:p w:rsidR="00B6066C" w:rsidRPr="008557DE" w:rsidRDefault="00B6066C" w:rsidP="00B6066C">
      <w:pPr>
        <w:widowControl/>
        <w:spacing w:before="240"/>
        <w:jc w:val="center"/>
        <w:rPr>
          <w:rFonts w:eastAsia="华文中宋"/>
          <w:b/>
          <w:sz w:val="28"/>
          <w:szCs w:val="28"/>
        </w:rPr>
      </w:pPr>
      <w:r w:rsidRPr="008557DE">
        <w:rPr>
          <w:rFonts w:eastAsia="华文中宋"/>
          <w:b/>
          <w:sz w:val="28"/>
          <w:szCs w:val="28"/>
        </w:rPr>
        <w:t>论文题目：（四号华文中宋加粗，英文</w:t>
      </w:r>
      <w:bookmarkStart w:id="1" w:name="_Hlk18480453"/>
      <w:r w:rsidRPr="008557DE">
        <w:rPr>
          <w:rFonts w:eastAsia="华文中宋"/>
          <w:b/>
          <w:sz w:val="28"/>
          <w:szCs w:val="28"/>
        </w:rPr>
        <w:t>Times New Roman</w:t>
      </w:r>
      <w:bookmarkEnd w:id="1"/>
      <w:r w:rsidRPr="008557DE">
        <w:rPr>
          <w:rFonts w:eastAsia="华文中宋"/>
          <w:b/>
          <w:sz w:val="28"/>
          <w:szCs w:val="28"/>
        </w:rPr>
        <w:t>居中）</w:t>
      </w:r>
    </w:p>
    <w:p w:rsidR="00B6066C" w:rsidRPr="000A035E" w:rsidRDefault="00B6066C" w:rsidP="00B6066C">
      <w:pPr>
        <w:pStyle w:val="af1"/>
        <w:spacing w:line="360" w:lineRule="auto"/>
        <w:rPr>
          <w:rFonts w:ascii="宋体" w:eastAsia="宋体" w:hAnsi="宋体" w:hint="eastAsia"/>
        </w:rPr>
      </w:pPr>
      <w:r w:rsidRPr="000A035E">
        <w:rPr>
          <w:rFonts w:ascii="宋体" w:eastAsia="宋体" w:hAnsi="宋体" w:hint="eastAsia"/>
        </w:rPr>
        <w:t>作者</w:t>
      </w:r>
      <w:r w:rsidRPr="000A035E">
        <w:rPr>
          <w:rStyle w:val="af5"/>
          <w:rFonts w:ascii="宋体" w:eastAsia="宋体" w:hAnsi="宋体" w:hint="eastAsia"/>
        </w:rPr>
        <w:footnoteReference w:id="1"/>
      </w:r>
      <w:r w:rsidRPr="000A035E">
        <w:rPr>
          <w:rFonts w:ascii="宋体" w:eastAsia="宋体" w:hAnsi="宋体" w:hint="eastAsia"/>
          <w:vertAlign w:val="superscript"/>
        </w:rPr>
        <w:t>12</w:t>
      </w:r>
      <w:r w:rsidRPr="000A035E">
        <w:rPr>
          <w:rFonts w:ascii="宋体" w:eastAsia="宋体" w:hAnsi="宋体" w:hint="eastAsia"/>
        </w:rPr>
        <w:t>, 作者</w:t>
      </w:r>
      <w:r w:rsidRPr="000A035E">
        <w:rPr>
          <w:rFonts w:ascii="宋体" w:eastAsia="宋体" w:hAnsi="宋体" w:hint="eastAsia"/>
          <w:vertAlign w:val="superscript"/>
        </w:rPr>
        <w:t>1,</w:t>
      </w:r>
      <w:r w:rsidRPr="000A035E">
        <w:rPr>
          <w:rFonts w:ascii="宋体" w:eastAsia="宋体" w:hAnsi="宋体" w:hint="eastAsia"/>
        </w:rPr>
        <w:t xml:space="preserve"> 作者</w:t>
      </w:r>
      <w:r w:rsidRPr="000A035E">
        <w:rPr>
          <w:rStyle w:val="af5"/>
          <w:rFonts w:ascii="宋体" w:eastAsia="宋体" w:hAnsi="宋体" w:hint="eastAsia"/>
        </w:rPr>
        <w:footnoteReference w:customMarkFollows="1" w:id="2"/>
        <w:t>*</w:t>
      </w:r>
      <w:r w:rsidRPr="000A035E">
        <w:rPr>
          <w:rFonts w:ascii="宋体" w:eastAsia="宋体" w:hAnsi="宋体" w:hint="eastAsia"/>
          <w:vertAlign w:val="superscript"/>
        </w:rPr>
        <w:t>1</w:t>
      </w:r>
      <w:r w:rsidRPr="000A035E">
        <w:rPr>
          <w:rFonts w:ascii="宋体" w:eastAsia="宋体" w:hAnsi="宋体" w:hint="eastAsia"/>
        </w:rPr>
        <w:t>（姓名，单位，城市，邮编，四号宋体，居中）</w:t>
      </w:r>
    </w:p>
    <w:p w:rsidR="00B6066C" w:rsidRPr="000A035E" w:rsidRDefault="00B6066C" w:rsidP="00B6066C">
      <w:pPr>
        <w:pStyle w:val="af1"/>
        <w:spacing w:line="360" w:lineRule="auto"/>
        <w:rPr>
          <w:rFonts w:eastAsia="宋体"/>
        </w:rPr>
      </w:pPr>
      <w:r w:rsidRPr="000A035E">
        <w:rPr>
          <w:rFonts w:eastAsia="宋体"/>
        </w:rPr>
        <w:t xml:space="preserve">1 XXXX, </w:t>
      </w:r>
      <w:r w:rsidRPr="000A035E">
        <w:rPr>
          <w:rFonts w:eastAsia="宋体"/>
        </w:rPr>
        <w:t>青岛</w:t>
      </w:r>
      <w:r w:rsidRPr="000A035E">
        <w:rPr>
          <w:rFonts w:eastAsia="宋体"/>
        </w:rPr>
        <w:t xml:space="preserve"> 266071</w:t>
      </w:r>
    </w:p>
    <w:p w:rsidR="00B6066C" w:rsidRPr="000A035E" w:rsidRDefault="00B6066C" w:rsidP="00B6066C">
      <w:pPr>
        <w:pStyle w:val="af1"/>
        <w:spacing w:line="360" w:lineRule="auto"/>
        <w:rPr>
          <w:rFonts w:eastAsia="宋体"/>
        </w:rPr>
      </w:pPr>
      <w:r w:rsidRPr="000A035E">
        <w:rPr>
          <w:rFonts w:eastAsia="宋体"/>
        </w:rPr>
        <w:t xml:space="preserve">2 XXX, </w:t>
      </w:r>
      <w:r w:rsidRPr="000A035E">
        <w:rPr>
          <w:rFonts w:eastAsia="宋体"/>
        </w:rPr>
        <w:t>北京</w:t>
      </w:r>
      <w:r w:rsidRPr="000A035E">
        <w:rPr>
          <w:rFonts w:eastAsia="宋体"/>
        </w:rPr>
        <w:t xml:space="preserve"> 100049</w:t>
      </w:r>
    </w:p>
    <w:p w:rsidR="00B6066C" w:rsidRPr="000A035E" w:rsidRDefault="00B6066C" w:rsidP="00DA3D66">
      <w:pPr>
        <w:snapToGrid w:val="0"/>
        <w:spacing w:before="240" w:line="360" w:lineRule="auto"/>
        <w:ind w:firstLineChars="202" w:firstLine="424"/>
        <w:rPr>
          <w:szCs w:val="21"/>
        </w:rPr>
      </w:pPr>
      <w:r w:rsidRPr="000A035E">
        <w:rPr>
          <w:szCs w:val="21"/>
        </w:rPr>
        <w:t>（正文，</w:t>
      </w:r>
      <w:r w:rsidR="00DA3D66">
        <w:rPr>
          <w:rFonts w:hint="eastAsia"/>
          <w:szCs w:val="21"/>
        </w:rPr>
        <w:t>中文</w:t>
      </w:r>
      <w:r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Pr="000A035E">
        <w:rPr>
          <w:szCs w:val="21"/>
        </w:rPr>
        <w:t>，每段首缩进</w:t>
      </w:r>
      <w:r w:rsidRPr="000A035E">
        <w:rPr>
          <w:szCs w:val="21"/>
        </w:rPr>
        <w:t>2</w:t>
      </w:r>
      <w:r w:rsidRPr="000A035E">
        <w:rPr>
          <w:szCs w:val="21"/>
        </w:rPr>
        <w:t>个字，</w:t>
      </w:r>
      <w:r w:rsidRPr="000A035E">
        <w:rPr>
          <w:szCs w:val="21"/>
        </w:rPr>
        <w:t>1.5</w:t>
      </w:r>
      <w:r w:rsidRPr="000A035E">
        <w:rPr>
          <w:szCs w:val="21"/>
        </w:rPr>
        <w:t>倍行距）</w:t>
      </w:r>
      <w:r w:rsidR="00DA3D66" w:rsidRPr="000A035E">
        <w:rPr>
          <w:szCs w:val="21"/>
        </w:rPr>
        <w:t>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</w:t>
      </w:r>
    </w:p>
    <w:p w:rsidR="00B6066C" w:rsidRPr="002B019C" w:rsidRDefault="00B6066C" w:rsidP="00F12FC9">
      <w:pPr>
        <w:spacing w:before="240" w:line="360" w:lineRule="exact"/>
        <w:rPr>
          <w:rFonts w:ascii="楷体_GB2312" w:eastAsia="楷体_GB2312" w:hAnsi="宋体" w:hint="eastAsia"/>
          <w:szCs w:val="21"/>
        </w:rPr>
      </w:pPr>
    </w:p>
    <w:p w:rsidR="00B6066C" w:rsidRPr="000A035E" w:rsidRDefault="00B6066C" w:rsidP="00B6066C">
      <w:pPr>
        <w:spacing w:before="240" w:line="360" w:lineRule="exact"/>
        <w:ind w:left="426"/>
        <w:rPr>
          <w:szCs w:val="21"/>
        </w:rPr>
      </w:pPr>
      <w:r w:rsidRPr="000A035E">
        <w:rPr>
          <w:szCs w:val="21"/>
        </w:rPr>
        <w:t>关键词：（</w:t>
      </w:r>
      <w:r w:rsidRPr="000A035E">
        <w:rPr>
          <w:szCs w:val="21"/>
        </w:rPr>
        <w:t>3-5</w:t>
      </w:r>
      <w:r w:rsidRPr="000A035E">
        <w:rPr>
          <w:szCs w:val="21"/>
        </w:rPr>
        <w:t>个，五号宋体）</w:t>
      </w:r>
    </w:p>
    <w:p w:rsidR="00B6066C" w:rsidRPr="00B6066C" w:rsidRDefault="00B6066C" w:rsidP="002E3A88">
      <w:pPr>
        <w:snapToGrid w:val="0"/>
        <w:ind w:leftChars="-5" w:left="4" w:hangingChars="5" w:hanging="14"/>
        <w:jc w:val="left"/>
        <w:rPr>
          <w:rFonts w:ascii="楷体_GB2312" w:eastAsia="楷体_GB2312" w:hint="eastAsia"/>
          <w:b/>
          <w:sz w:val="28"/>
        </w:rPr>
      </w:pPr>
    </w:p>
    <w:sectPr w:rsidR="00B6066C" w:rsidRPr="00B6066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C5" w:rsidRDefault="009719C5">
      <w:r>
        <w:separator/>
      </w:r>
    </w:p>
  </w:endnote>
  <w:endnote w:type="continuationSeparator" w:id="0">
    <w:p w:rsidR="009719C5" w:rsidRDefault="0097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C5" w:rsidRDefault="009719C5">
      <w:r>
        <w:separator/>
      </w:r>
    </w:p>
  </w:footnote>
  <w:footnote w:type="continuationSeparator" w:id="0">
    <w:p w:rsidR="009719C5" w:rsidRDefault="009719C5">
      <w:r>
        <w:continuationSeparator/>
      </w:r>
    </w:p>
  </w:footnote>
  <w:footnote w:id="1">
    <w:p w:rsidR="00B6066C" w:rsidRPr="002E7D81" w:rsidRDefault="00B6066C" w:rsidP="00B6066C">
      <w:pPr>
        <w:pStyle w:val="af3"/>
        <w:rPr>
          <w:rFonts w:ascii="Times New Roman" w:hAnsi="Times New Roman"/>
        </w:rPr>
      </w:pPr>
      <w:r w:rsidRPr="002E7D81">
        <w:rPr>
          <w:rStyle w:val="af5"/>
          <w:rFonts w:ascii="Times New Roman" w:hAnsi="Times New Roman"/>
        </w:rPr>
        <w:footnoteRef/>
      </w:r>
      <w:r w:rsidRPr="002E7D81">
        <w:rPr>
          <w:rFonts w:ascii="Times New Roman" w:hAnsi="Times New Roman"/>
        </w:rPr>
        <w:t xml:space="preserve"> </w:t>
      </w:r>
      <w:r w:rsidRPr="002E7D81">
        <w:rPr>
          <w:rFonts w:ascii="Times New Roman" w:hAnsi="Times New Roman"/>
        </w:rPr>
        <w:t>作者简介：</w:t>
      </w:r>
      <w:r w:rsidRPr="002E7D81">
        <w:rPr>
          <w:rFonts w:ascii="Times New Roman" w:hAnsi="Times New Roman"/>
        </w:rPr>
        <w:t>XXX</w:t>
      </w:r>
      <w:r w:rsidRPr="002E7D81">
        <w:rPr>
          <w:rFonts w:ascii="Times New Roman" w:hAnsi="Times New Roman"/>
        </w:rPr>
        <w:t>，男</w:t>
      </w:r>
      <w:r w:rsidRPr="002E7D81">
        <w:rPr>
          <w:rFonts w:ascii="Times New Roman" w:hAnsi="Times New Roman"/>
        </w:rPr>
        <w:t>/</w:t>
      </w:r>
      <w:r w:rsidRPr="002E7D81">
        <w:rPr>
          <w:rFonts w:ascii="Times New Roman" w:hAnsi="Times New Roman"/>
        </w:rPr>
        <w:t>女，博士</w:t>
      </w:r>
      <w:r w:rsidRPr="002E7D81">
        <w:rPr>
          <w:rFonts w:ascii="Times New Roman" w:hAnsi="Times New Roman"/>
        </w:rPr>
        <w:t>/</w:t>
      </w:r>
      <w:r w:rsidRPr="002E7D81">
        <w:rPr>
          <w:rFonts w:ascii="Times New Roman" w:hAnsi="Times New Roman"/>
        </w:rPr>
        <w:t>硕士，副教授，研究方向</w:t>
      </w:r>
      <w:r w:rsidRPr="002E7D81">
        <w:rPr>
          <w:rFonts w:ascii="Times New Roman" w:hAnsi="Times New Roman"/>
        </w:rPr>
        <w:t>: XXX</w:t>
      </w:r>
      <w:r w:rsidRPr="002E7D81">
        <w:rPr>
          <w:rFonts w:ascii="Times New Roman" w:hAnsi="Times New Roman"/>
        </w:rPr>
        <w:t>，</w:t>
      </w:r>
      <w:r w:rsidRPr="002E7D81">
        <w:rPr>
          <w:rFonts w:ascii="Times New Roman" w:hAnsi="Times New Roman"/>
        </w:rPr>
        <w:t xml:space="preserve"> email: XXX</w:t>
      </w:r>
    </w:p>
  </w:footnote>
  <w:footnote w:id="2">
    <w:p w:rsidR="00B6066C" w:rsidRDefault="00B6066C" w:rsidP="00B6066C">
      <w:pPr>
        <w:pStyle w:val="af3"/>
        <w:rPr>
          <w:rFonts w:hint="eastAsia"/>
        </w:rPr>
      </w:pPr>
      <w:r w:rsidRPr="002E7D81">
        <w:rPr>
          <w:rStyle w:val="af5"/>
          <w:rFonts w:ascii="Times New Roman" w:hAnsi="Times New Roman"/>
        </w:rPr>
        <w:t>*</w:t>
      </w:r>
      <w:r w:rsidRPr="002E7D81">
        <w:rPr>
          <w:rFonts w:ascii="Times New Roman" w:hAnsi="Times New Roman"/>
        </w:rPr>
        <w:t xml:space="preserve"> </w:t>
      </w:r>
      <w:r w:rsidRPr="002E7D81">
        <w:rPr>
          <w:rFonts w:ascii="Times New Roman" w:hAnsi="Times New Roman"/>
        </w:rPr>
        <w:t>通讯作者：</w:t>
      </w:r>
      <w:r w:rsidRPr="002E7D81">
        <w:rPr>
          <w:rFonts w:ascii="Times New Roman" w:hAnsi="Times New Roman"/>
        </w:rPr>
        <w:t>XXX</w:t>
      </w:r>
      <w:r w:rsidRPr="002E7D81">
        <w:rPr>
          <w:rFonts w:ascii="Times New Roman" w:hAnsi="Times New Roman"/>
        </w:rPr>
        <w:t>，</w:t>
      </w:r>
      <w:proofErr w:type="spellStart"/>
      <w:r w:rsidRPr="002E7D81">
        <w:rPr>
          <w:rFonts w:ascii="Times New Roman" w:hAnsi="Times New Roman"/>
        </w:rPr>
        <w:t>emial</w:t>
      </w:r>
      <w:proofErr w:type="spellEnd"/>
      <w:r w:rsidRPr="002E7D81">
        <w:rPr>
          <w:rFonts w:ascii="Times New Roman" w:hAnsi="Times New Roman"/>
        </w:rPr>
        <w:t>：</w:t>
      </w:r>
      <w:r w:rsidRPr="002E7D81">
        <w:rPr>
          <w:rFonts w:ascii="Times New Roman" w:hAnsi="Times New Roman"/>
        </w:rPr>
        <w:t>XXX</w:t>
      </w:r>
      <w:r w:rsidRPr="002E7D81">
        <w:rPr>
          <w:rFonts w:ascii="Times New Roman" w:hAnsi="Times New Roman"/>
        </w:rPr>
        <w:t>。资助项目：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2566"/>
    <w:multiLevelType w:val="hybridMultilevel"/>
    <w:tmpl w:val="77AA27CE"/>
    <w:lvl w:ilvl="0" w:tplc="64CC71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A53B33"/>
    <w:multiLevelType w:val="hybridMultilevel"/>
    <w:tmpl w:val="B2F85C70"/>
    <w:lvl w:ilvl="0" w:tplc="AAFAD954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BC9163E"/>
    <w:multiLevelType w:val="hybridMultilevel"/>
    <w:tmpl w:val="009A66E8"/>
    <w:lvl w:ilvl="0" w:tplc="64CC7178">
      <w:start w:val="1"/>
      <w:numFmt w:val="japaneseCounting"/>
      <w:lvlText w:val="%1、"/>
      <w:lvlJc w:val="left"/>
      <w:pPr>
        <w:ind w:left="57" w:hanging="57"/>
      </w:pPr>
      <w:rPr>
        <w:rFonts w:hint="default"/>
      </w:rPr>
    </w:lvl>
    <w:lvl w:ilvl="1" w:tplc="58C02BB8">
      <w:start w:val="1"/>
      <w:numFmt w:val="decimal"/>
      <w:lvlText w:val="%2．"/>
      <w:lvlJc w:val="left"/>
      <w:pPr>
        <w:ind w:left="139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F10904"/>
    <w:multiLevelType w:val="hybridMultilevel"/>
    <w:tmpl w:val="2D0A68A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B33FC"/>
    <w:multiLevelType w:val="hybridMultilevel"/>
    <w:tmpl w:val="0414CA4E"/>
    <w:lvl w:ilvl="0" w:tplc="678E379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A8"/>
    <w:rsid w:val="00066161"/>
    <w:rsid w:val="00076F6E"/>
    <w:rsid w:val="00077F4C"/>
    <w:rsid w:val="000A2FFB"/>
    <w:rsid w:val="000C115E"/>
    <w:rsid w:val="000C4D37"/>
    <w:rsid w:val="000D2642"/>
    <w:rsid w:val="000E5990"/>
    <w:rsid w:val="000E63C8"/>
    <w:rsid w:val="00100CB8"/>
    <w:rsid w:val="00111AF3"/>
    <w:rsid w:val="00112290"/>
    <w:rsid w:val="001D7E16"/>
    <w:rsid w:val="001F4FE6"/>
    <w:rsid w:val="00242A11"/>
    <w:rsid w:val="00290FDA"/>
    <w:rsid w:val="002A6D22"/>
    <w:rsid w:val="002B35F2"/>
    <w:rsid w:val="002D41D7"/>
    <w:rsid w:val="002E3A88"/>
    <w:rsid w:val="00330769"/>
    <w:rsid w:val="0034019C"/>
    <w:rsid w:val="003522D8"/>
    <w:rsid w:val="0039269D"/>
    <w:rsid w:val="003D3D89"/>
    <w:rsid w:val="003D6E6C"/>
    <w:rsid w:val="003E674B"/>
    <w:rsid w:val="003F2346"/>
    <w:rsid w:val="003F4C08"/>
    <w:rsid w:val="0043105D"/>
    <w:rsid w:val="00436DDC"/>
    <w:rsid w:val="004565E1"/>
    <w:rsid w:val="0045763C"/>
    <w:rsid w:val="00463705"/>
    <w:rsid w:val="00487C56"/>
    <w:rsid w:val="00491D45"/>
    <w:rsid w:val="004B253F"/>
    <w:rsid w:val="004C191F"/>
    <w:rsid w:val="004E25ED"/>
    <w:rsid w:val="00521327"/>
    <w:rsid w:val="00522E13"/>
    <w:rsid w:val="0054149B"/>
    <w:rsid w:val="005A062E"/>
    <w:rsid w:val="005B5E17"/>
    <w:rsid w:val="005D4312"/>
    <w:rsid w:val="005E23FB"/>
    <w:rsid w:val="005E5AF6"/>
    <w:rsid w:val="0063128D"/>
    <w:rsid w:val="0063616E"/>
    <w:rsid w:val="00636375"/>
    <w:rsid w:val="0064317B"/>
    <w:rsid w:val="00660F4D"/>
    <w:rsid w:val="006844E0"/>
    <w:rsid w:val="006C4247"/>
    <w:rsid w:val="006F7251"/>
    <w:rsid w:val="007254EC"/>
    <w:rsid w:val="00771E46"/>
    <w:rsid w:val="007A17E4"/>
    <w:rsid w:val="00813BD9"/>
    <w:rsid w:val="00842DEC"/>
    <w:rsid w:val="008638E5"/>
    <w:rsid w:val="00886B3E"/>
    <w:rsid w:val="008A6138"/>
    <w:rsid w:val="008C26D1"/>
    <w:rsid w:val="008D4180"/>
    <w:rsid w:val="008E347B"/>
    <w:rsid w:val="008F77BA"/>
    <w:rsid w:val="00956EF7"/>
    <w:rsid w:val="009719C5"/>
    <w:rsid w:val="009B05CD"/>
    <w:rsid w:val="009E7C40"/>
    <w:rsid w:val="009F4BC1"/>
    <w:rsid w:val="009F7851"/>
    <w:rsid w:val="00A12D17"/>
    <w:rsid w:val="00A2238C"/>
    <w:rsid w:val="00A50600"/>
    <w:rsid w:val="00A54134"/>
    <w:rsid w:val="00A5542A"/>
    <w:rsid w:val="00A7181A"/>
    <w:rsid w:val="00A85452"/>
    <w:rsid w:val="00A85A6B"/>
    <w:rsid w:val="00AA4E04"/>
    <w:rsid w:val="00AE4EA8"/>
    <w:rsid w:val="00B00449"/>
    <w:rsid w:val="00B03DDB"/>
    <w:rsid w:val="00B04E42"/>
    <w:rsid w:val="00B32FAC"/>
    <w:rsid w:val="00B34887"/>
    <w:rsid w:val="00B4019D"/>
    <w:rsid w:val="00B54C19"/>
    <w:rsid w:val="00B6066C"/>
    <w:rsid w:val="00B6601C"/>
    <w:rsid w:val="00BE38B5"/>
    <w:rsid w:val="00BF75AB"/>
    <w:rsid w:val="00C166D1"/>
    <w:rsid w:val="00CD05C0"/>
    <w:rsid w:val="00CE52C1"/>
    <w:rsid w:val="00D13846"/>
    <w:rsid w:val="00D342B5"/>
    <w:rsid w:val="00D46C87"/>
    <w:rsid w:val="00D77E50"/>
    <w:rsid w:val="00DA3D66"/>
    <w:rsid w:val="00E371D1"/>
    <w:rsid w:val="00E70441"/>
    <w:rsid w:val="00E95DC2"/>
    <w:rsid w:val="00EB2689"/>
    <w:rsid w:val="00EB4882"/>
    <w:rsid w:val="00EB5F3E"/>
    <w:rsid w:val="00ED03B5"/>
    <w:rsid w:val="00F12FC9"/>
    <w:rsid w:val="00F1648D"/>
    <w:rsid w:val="00F17917"/>
    <w:rsid w:val="00F27249"/>
    <w:rsid w:val="00F71977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003A3-E1FB-4339-BF60-DC1C7FE4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Chars="1221" w:firstLine="3419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0"/>
    <w:qFormat/>
    <w:pPr>
      <w:keepNext/>
      <w:jc w:val="right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spacing w:line="240" w:lineRule="auto"/>
      <w:jc w:val="left"/>
      <w:textAlignment w:val="auto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spacing w:line="320" w:lineRule="exact"/>
      <w:outlineLvl w:val="8"/>
    </w:pPr>
    <w:rPr>
      <w:b/>
      <w:i/>
      <w:i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firstLine="420"/>
    </w:pPr>
  </w:style>
  <w:style w:type="paragraph" w:styleId="a4">
    <w:name w:val="Body Text"/>
    <w:basedOn w:val="a"/>
    <w:pPr>
      <w:spacing w:line="360" w:lineRule="atLeast"/>
    </w:pPr>
    <w:rPr>
      <w:sz w:val="28"/>
    </w:rPr>
  </w:style>
  <w:style w:type="paragraph" w:styleId="a5">
    <w:name w:val="Date"/>
    <w:basedOn w:val="a"/>
    <w:next w:val="a"/>
    <w:rPr>
      <w:b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黑体" w:eastAsia="黑体" w:hAnsi="Courier New" w:cs="Courier New" w:hint="eastAsia"/>
      <w:sz w:val="20"/>
    </w:rPr>
  </w:style>
  <w:style w:type="paragraph" w:styleId="20">
    <w:name w:val="Body Text 2"/>
    <w:basedOn w:val="a"/>
    <w:pPr>
      <w:autoSpaceDE w:val="0"/>
      <w:autoSpaceDN w:val="0"/>
      <w:spacing w:line="240" w:lineRule="auto"/>
      <w:textAlignment w:val="auto"/>
    </w:pPr>
    <w:rPr>
      <w:sz w:val="32"/>
    </w:rPr>
  </w:style>
  <w:style w:type="paragraph" w:customStyle="1" w:styleId="a8">
    <w:basedOn w:val="a"/>
    <w:next w:val="a4"/>
    <w:pPr>
      <w:adjustRightInd/>
      <w:spacing w:before="100" w:beforeAutospacing="1" w:after="100" w:afterAutospacing="1" w:line="520" w:lineRule="exact"/>
      <w:textAlignment w:val="auto"/>
    </w:pPr>
    <w:rPr>
      <w:kern w:val="2"/>
      <w:sz w:val="30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character" w:styleId="ac">
    <w:name w:val="annotation reference"/>
    <w:rsid w:val="00112290"/>
    <w:rPr>
      <w:sz w:val="21"/>
      <w:szCs w:val="21"/>
    </w:rPr>
  </w:style>
  <w:style w:type="paragraph" w:styleId="ad">
    <w:name w:val="annotation text"/>
    <w:basedOn w:val="a"/>
    <w:link w:val="Char"/>
    <w:rsid w:val="00112290"/>
    <w:pPr>
      <w:jc w:val="left"/>
    </w:pPr>
  </w:style>
  <w:style w:type="character" w:customStyle="1" w:styleId="Char">
    <w:name w:val="批注文字 Char"/>
    <w:link w:val="ad"/>
    <w:rsid w:val="00112290"/>
    <w:rPr>
      <w:sz w:val="21"/>
    </w:rPr>
  </w:style>
  <w:style w:type="paragraph" w:styleId="ae">
    <w:name w:val="annotation subject"/>
    <w:basedOn w:val="ad"/>
    <w:next w:val="ad"/>
    <w:link w:val="Char0"/>
    <w:rsid w:val="00112290"/>
    <w:rPr>
      <w:b/>
      <w:bCs/>
    </w:rPr>
  </w:style>
  <w:style w:type="character" w:customStyle="1" w:styleId="Char0">
    <w:name w:val="批注主题 Char"/>
    <w:link w:val="ae"/>
    <w:rsid w:val="00112290"/>
    <w:rPr>
      <w:b/>
      <w:bCs/>
      <w:sz w:val="21"/>
    </w:rPr>
  </w:style>
  <w:style w:type="character" w:customStyle="1" w:styleId="af">
    <w:name w:val="未处理的提及"/>
    <w:uiPriority w:val="99"/>
    <w:semiHidden/>
    <w:unhideWhenUsed/>
    <w:rsid w:val="00771E46"/>
    <w:rPr>
      <w:color w:val="605E5C"/>
      <w:shd w:val="clear" w:color="auto" w:fill="E1DFDD"/>
    </w:rPr>
  </w:style>
  <w:style w:type="table" w:styleId="af0">
    <w:name w:val="Table Grid"/>
    <w:basedOn w:val="a2"/>
    <w:uiPriority w:val="39"/>
    <w:rsid w:val="00D77E50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作者"/>
    <w:basedOn w:val="a"/>
    <w:next w:val="a"/>
    <w:link w:val="Char1"/>
    <w:uiPriority w:val="10"/>
    <w:qFormat/>
    <w:rsid w:val="00B6066C"/>
    <w:pPr>
      <w:snapToGrid w:val="0"/>
      <w:spacing w:line="360" w:lineRule="atLeast"/>
      <w:jc w:val="center"/>
      <w:outlineLvl w:val="0"/>
    </w:pPr>
    <w:rPr>
      <w:rFonts w:eastAsia="华文中宋"/>
      <w:bCs/>
      <w:kern w:val="2"/>
      <w:sz w:val="28"/>
      <w:szCs w:val="32"/>
      <w:lang w:val="en-US"/>
    </w:rPr>
  </w:style>
  <w:style w:type="character" w:customStyle="1" w:styleId="af2">
    <w:name w:val="标题 字符"/>
    <w:rsid w:val="00B6066C"/>
    <w:rPr>
      <w:rFonts w:ascii="等线 Light" w:hAnsi="等线 Light" w:cs="Times New Roman"/>
      <w:b/>
      <w:bCs/>
      <w:sz w:val="32"/>
      <w:szCs w:val="32"/>
    </w:rPr>
  </w:style>
  <w:style w:type="character" w:customStyle="1" w:styleId="Char1">
    <w:name w:val="标题 Char"/>
    <w:aliases w:val="作者 Char"/>
    <w:link w:val="af1"/>
    <w:uiPriority w:val="10"/>
    <w:rsid w:val="00B6066C"/>
    <w:rPr>
      <w:rFonts w:eastAsia="华文中宋"/>
      <w:bCs/>
      <w:kern w:val="2"/>
      <w:sz w:val="28"/>
      <w:szCs w:val="32"/>
      <w:lang w:val="en-US"/>
    </w:rPr>
  </w:style>
  <w:style w:type="paragraph" w:styleId="af3">
    <w:name w:val="footnote text"/>
    <w:basedOn w:val="a"/>
    <w:link w:val="Char2"/>
    <w:uiPriority w:val="99"/>
    <w:unhideWhenUsed/>
    <w:rsid w:val="00B6066C"/>
    <w:pPr>
      <w:adjustRightInd/>
      <w:snapToGrid w:val="0"/>
      <w:spacing w:line="240" w:lineRule="auto"/>
      <w:jc w:val="left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af4">
    <w:name w:val="脚注文本 字符"/>
    <w:rsid w:val="00B6066C"/>
    <w:rPr>
      <w:sz w:val="18"/>
      <w:szCs w:val="18"/>
    </w:rPr>
  </w:style>
  <w:style w:type="character" w:customStyle="1" w:styleId="Char2">
    <w:name w:val="脚注文本 Char"/>
    <w:link w:val="af3"/>
    <w:uiPriority w:val="99"/>
    <w:rsid w:val="00B6066C"/>
    <w:rPr>
      <w:rFonts w:ascii="Calibri" w:hAnsi="Calibri"/>
      <w:kern w:val="2"/>
      <w:sz w:val="18"/>
      <w:szCs w:val="18"/>
    </w:rPr>
  </w:style>
  <w:style w:type="character" w:styleId="af5">
    <w:name w:val="footnote reference"/>
    <w:uiPriority w:val="99"/>
    <w:unhideWhenUsed/>
    <w:rsid w:val="00B60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g\My%20Documents\sub-Documents\communication\aoeletter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7E51-A096-48D8-A038-3170C80E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aoeletter.dot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中国科学院海洋研究所实验海洋生物学开放实验室</dc:title>
  <dc:subject/>
  <dc:creator>Que HY</dc:creator>
  <cp:keywords/>
  <cp:lastModifiedBy>unknown</cp:lastModifiedBy>
  <cp:revision>2</cp:revision>
  <cp:lastPrinted>2019-09-09T06:22:00Z</cp:lastPrinted>
  <dcterms:created xsi:type="dcterms:W3CDTF">2019-09-16T07:40:00Z</dcterms:created>
  <dcterms:modified xsi:type="dcterms:W3CDTF">2019-09-16T07:40:00Z</dcterms:modified>
</cp:coreProperties>
</file>